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F4" w:rsidRPr="00BA7186" w:rsidRDefault="000C7FF4" w:rsidP="0093126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7186">
        <w:rPr>
          <w:rFonts w:ascii="Times New Roman" w:hAnsi="Times New Roman"/>
          <w:b/>
          <w:sz w:val="18"/>
          <w:szCs w:val="18"/>
        </w:rPr>
        <w:t xml:space="preserve">МУНИЦИПАЛЬНОЕ БЮДЖЕТНОЕ ОБЩЕОБРАЗОВАТЕЛЬНОЕ УЧРЕЖДЕНИЕ </w:t>
      </w:r>
    </w:p>
    <w:p w:rsidR="000C7FF4" w:rsidRPr="00BA7186" w:rsidRDefault="000C7FF4" w:rsidP="0093126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7186">
        <w:rPr>
          <w:rFonts w:ascii="Times New Roman" w:hAnsi="Times New Roman"/>
          <w:b/>
          <w:sz w:val="18"/>
          <w:szCs w:val="18"/>
        </w:rPr>
        <w:t>«САКСКАЯ ГИМНАЗИЯ ИМЕНИ ГЕРОЯ СОВЕТСКОГО СОЮЗА</w:t>
      </w:r>
    </w:p>
    <w:p w:rsidR="000C7FF4" w:rsidRPr="00BA7186" w:rsidRDefault="000C7FF4" w:rsidP="00931268">
      <w:pPr>
        <w:spacing w:after="0" w:line="240" w:lineRule="auto"/>
        <w:jc w:val="center"/>
        <w:rPr>
          <w:b/>
          <w:sz w:val="18"/>
          <w:szCs w:val="18"/>
        </w:rPr>
      </w:pPr>
      <w:r w:rsidRPr="00BA7186">
        <w:rPr>
          <w:rFonts w:ascii="Times New Roman" w:hAnsi="Times New Roman"/>
          <w:b/>
          <w:sz w:val="18"/>
          <w:szCs w:val="18"/>
        </w:rPr>
        <w:t>ГРИГОРИЯ ДЕМИДОВИЧА ЗАВГОРОДНЕГО»</w:t>
      </w:r>
      <w:r w:rsidRPr="00BA7186">
        <w:rPr>
          <w:b/>
          <w:sz w:val="18"/>
          <w:szCs w:val="18"/>
        </w:rPr>
        <w:t xml:space="preserve"> </w:t>
      </w:r>
    </w:p>
    <w:p w:rsidR="000C7FF4" w:rsidRPr="00BA7186" w:rsidRDefault="000C7FF4" w:rsidP="0093126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7186">
        <w:rPr>
          <w:rFonts w:ascii="Times New Roman" w:hAnsi="Times New Roman"/>
          <w:b/>
          <w:sz w:val="18"/>
          <w:szCs w:val="18"/>
        </w:rPr>
        <w:t>ГОРОДА САКИ РЕСПУБЛИКИ КРЫМ</w:t>
      </w:r>
    </w:p>
    <w:p w:rsidR="000C7FF4" w:rsidRPr="00BA7186" w:rsidRDefault="000C7FF4" w:rsidP="00882B9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7186">
        <w:rPr>
          <w:rFonts w:ascii="Times New Roman" w:hAnsi="Times New Roman"/>
          <w:b/>
          <w:sz w:val="18"/>
          <w:szCs w:val="18"/>
        </w:rPr>
        <w:t>(МБОУ «Сакская гимназия им. Героя Советского Союза Г.Д. Завгороднего»)</w:t>
      </w:r>
    </w:p>
    <w:p w:rsidR="000C7FF4" w:rsidRPr="00BA7186" w:rsidRDefault="000C7FF4" w:rsidP="0093126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7186">
        <w:rPr>
          <w:rFonts w:ascii="Times New Roman" w:hAnsi="Times New Roman"/>
          <w:b/>
          <w:sz w:val="18"/>
          <w:szCs w:val="18"/>
        </w:rPr>
        <w:t>ОКПО 00797599; ОГРН 1159102006645; ИНН/КПП 9107005287/910701001</w:t>
      </w:r>
    </w:p>
    <w:p w:rsidR="000C7FF4" w:rsidRPr="00BA7186" w:rsidRDefault="000C7FF4" w:rsidP="0093126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7186">
        <w:rPr>
          <w:rFonts w:ascii="Times New Roman" w:hAnsi="Times New Roman"/>
          <w:b/>
          <w:sz w:val="18"/>
          <w:szCs w:val="18"/>
        </w:rPr>
        <w:t>ул. Новосёловское шоссе, д.16, г.</w:t>
      </w:r>
      <w:r w:rsidRPr="00BA7186">
        <w:rPr>
          <w:b/>
          <w:sz w:val="18"/>
          <w:szCs w:val="18"/>
        </w:rPr>
        <w:t xml:space="preserve"> </w:t>
      </w:r>
      <w:r w:rsidRPr="00BA7186">
        <w:rPr>
          <w:rFonts w:ascii="Times New Roman" w:hAnsi="Times New Roman"/>
          <w:b/>
          <w:sz w:val="18"/>
          <w:szCs w:val="18"/>
        </w:rPr>
        <w:t>Саки, Республика Крым, 296500</w:t>
      </w:r>
    </w:p>
    <w:p w:rsidR="000C7FF4" w:rsidRPr="00BA7186" w:rsidRDefault="000C7FF4" w:rsidP="0093126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de-DE"/>
        </w:rPr>
      </w:pPr>
      <w:r w:rsidRPr="00BA7186">
        <w:rPr>
          <w:rFonts w:ascii="Times New Roman" w:hAnsi="Times New Roman"/>
          <w:b/>
          <w:sz w:val="18"/>
          <w:szCs w:val="18"/>
          <w:lang w:val="de-DE"/>
        </w:rPr>
        <w:t xml:space="preserve">e-mail: </w:t>
      </w:r>
      <w:hyperlink r:id="rId4" w:history="1">
        <w:r w:rsidRPr="00BA7186">
          <w:rPr>
            <w:rFonts w:ascii="Times New Roman" w:hAnsi="Times New Roman"/>
            <w:b/>
            <w:sz w:val="18"/>
            <w:szCs w:val="18"/>
            <w:lang w:val="de-DE"/>
          </w:rPr>
          <w:t>gimnaziya_saki@mail.ru</w:t>
        </w:r>
      </w:hyperlink>
      <w:r w:rsidRPr="00BA7186">
        <w:rPr>
          <w:rFonts w:ascii="Times New Roman" w:hAnsi="Times New Roman"/>
          <w:b/>
          <w:sz w:val="18"/>
          <w:szCs w:val="18"/>
          <w:lang w:val="de-DE"/>
        </w:rPr>
        <w:t>; +7(36563) 2-31-34, +7(36563) 2-54-77</w:t>
      </w:r>
    </w:p>
    <w:p w:rsidR="000C7FF4" w:rsidRPr="00BA7186" w:rsidRDefault="000C7FF4" w:rsidP="00931268">
      <w:pPr>
        <w:spacing w:after="0" w:line="240" w:lineRule="auto"/>
        <w:rPr>
          <w:rFonts w:ascii="Times New Roman" w:hAnsi="Times New Roman"/>
          <w:sz w:val="18"/>
          <w:szCs w:val="18"/>
          <w:lang w:val="de-DE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26.45pt;margin-top:10.85pt;width:464.25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jETMJ3QAAAAoBAAAPAAAAAAAAAAAAAAAAAKoEAABkcnMvZG93bnJldi54bWxQSwUGAAAA&#10;AAQABADzAAAAtAUAAAAA&#10;" strokeweight="3pt"/>
        </w:pict>
      </w:r>
    </w:p>
    <w:p w:rsidR="000C7FF4" w:rsidRDefault="000C7FF4" w:rsidP="00BA7186">
      <w:pPr>
        <w:spacing w:after="0" w:line="240" w:lineRule="auto"/>
        <w:rPr>
          <w:rFonts w:ascii="Times New Roman" w:hAnsi="Times New Roman"/>
          <w:sz w:val="18"/>
          <w:szCs w:val="18"/>
          <w:lang w:val="de-DE"/>
        </w:rPr>
      </w:pPr>
      <w:r>
        <w:rPr>
          <w:noProof/>
          <w:lang w:eastAsia="ru-RU"/>
        </w:rPr>
        <w:pict>
          <v:shape id="Прямая со стрелкой 3" o:spid="_x0000_s1027" type="#_x0000_t32" style="position:absolute;margin-left:126.45pt;margin-top:4.55pt;width:464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" strokeweight="1.5pt"/>
        </w:pict>
      </w:r>
    </w:p>
    <w:p w:rsidR="000C7FF4" w:rsidRPr="00BA7186" w:rsidRDefault="000C7FF4" w:rsidP="00BA7186">
      <w:pPr>
        <w:spacing w:after="0" w:line="240" w:lineRule="auto"/>
        <w:rPr>
          <w:rFonts w:ascii="Times New Roman" w:hAnsi="Times New Roman"/>
          <w:sz w:val="18"/>
          <w:szCs w:val="18"/>
          <w:lang w:val="de-DE"/>
        </w:rPr>
      </w:pPr>
    </w:p>
    <w:p w:rsidR="000C7FF4" w:rsidRPr="0067283D" w:rsidRDefault="000C7FF4" w:rsidP="00BA7186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C7FF4" w:rsidRDefault="000C7FF4" w:rsidP="00BA7186">
      <w:pPr>
        <w:jc w:val="center"/>
        <w:rPr>
          <w:rFonts w:ascii="Times New Roman" w:hAnsi="Times New Roman"/>
          <w:b/>
          <w:sz w:val="32"/>
          <w:szCs w:val="32"/>
        </w:rPr>
      </w:pPr>
      <w:r w:rsidRPr="00BA7186">
        <w:rPr>
          <w:rFonts w:ascii="Times New Roman" w:hAnsi="Times New Roman"/>
          <w:b/>
          <w:sz w:val="32"/>
          <w:szCs w:val="32"/>
        </w:rPr>
        <w:t>Отчёт о созданных мероприятиях на платформе РЭШ</w:t>
      </w:r>
    </w:p>
    <w:p w:rsidR="000C7FF4" w:rsidRDefault="000C7FF4" w:rsidP="00BA71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ШМО учителей филологического цикла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573"/>
        <w:gridCol w:w="2957"/>
        <w:gridCol w:w="2339"/>
        <w:gridCol w:w="5021"/>
      </w:tblGrid>
      <w:tr w:rsidR="000C7FF4" w:rsidRPr="005348E3" w:rsidTr="0067283D">
        <w:tc>
          <w:tcPr>
            <w:tcW w:w="675" w:type="dxa"/>
          </w:tcPr>
          <w:p w:rsidR="000C7FF4" w:rsidRPr="005348E3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8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573" w:type="dxa"/>
          </w:tcPr>
          <w:p w:rsidR="000C7FF4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8E3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  <w:p w:rsidR="000C7FF4" w:rsidRPr="005348E3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8E3">
              <w:rPr>
                <w:rFonts w:ascii="Times New Roman" w:hAnsi="Times New Roman"/>
                <w:b/>
                <w:sz w:val="28"/>
                <w:szCs w:val="28"/>
              </w:rPr>
              <w:t xml:space="preserve">учителя </w:t>
            </w:r>
          </w:p>
        </w:tc>
        <w:tc>
          <w:tcPr>
            <w:tcW w:w="2957" w:type="dxa"/>
          </w:tcPr>
          <w:p w:rsidR="000C7FF4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8E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0C7FF4" w:rsidRPr="005348E3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8E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39" w:type="dxa"/>
          </w:tcPr>
          <w:p w:rsidR="000C7FF4" w:rsidRPr="005348E3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8E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021" w:type="dxa"/>
          </w:tcPr>
          <w:p w:rsidR="000C7FF4" w:rsidRPr="005348E3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8E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0C7FF4" w:rsidRPr="005348E3" w:rsidTr="0067283D">
        <w:tc>
          <w:tcPr>
            <w:tcW w:w="675" w:type="dxa"/>
          </w:tcPr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8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:rsidR="000C7FF4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83D">
              <w:rPr>
                <w:rFonts w:ascii="Times New Roman" w:hAnsi="Times New Roman"/>
                <w:sz w:val="28"/>
                <w:szCs w:val="28"/>
              </w:rPr>
              <w:t xml:space="preserve">Кривенко </w:t>
            </w:r>
          </w:p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83D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</w:tc>
        <w:tc>
          <w:tcPr>
            <w:tcW w:w="2957" w:type="dxa"/>
          </w:tcPr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11.11.22.</w:t>
            </w:r>
          </w:p>
        </w:tc>
        <w:tc>
          <w:tcPr>
            <w:tcW w:w="2339" w:type="dxa"/>
          </w:tcPr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5-А, 5-В</w:t>
            </w:r>
          </w:p>
        </w:tc>
        <w:tc>
          <w:tcPr>
            <w:tcW w:w="5021" w:type="dxa"/>
          </w:tcPr>
          <w:p w:rsidR="000C7FF4" w:rsidRPr="0067283D" w:rsidRDefault="000C7FF4" w:rsidP="00672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космоса»</w:t>
            </w:r>
          </w:p>
        </w:tc>
      </w:tr>
      <w:tr w:rsidR="000C7FF4" w:rsidRPr="005348E3" w:rsidTr="0067283D">
        <w:tc>
          <w:tcPr>
            <w:tcW w:w="675" w:type="dxa"/>
          </w:tcPr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8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</w:tcPr>
          <w:p w:rsidR="000C7FF4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Хмель </w:t>
            </w:r>
          </w:p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Павловна</w:t>
            </w:r>
          </w:p>
        </w:tc>
        <w:tc>
          <w:tcPr>
            <w:tcW w:w="2957" w:type="dxa"/>
          </w:tcPr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10.11.22.</w:t>
            </w:r>
          </w:p>
        </w:tc>
        <w:tc>
          <w:tcPr>
            <w:tcW w:w="2339" w:type="dxa"/>
          </w:tcPr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8-А, 8-Б</w:t>
            </w:r>
          </w:p>
        </w:tc>
        <w:tc>
          <w:tcPr>
            <w:tcW w:w="5021" w:type="dxa"/>
          </w:tcPr>
          <w:p w:rsidR="000C7FF4" w:rsidRPr="0067283D" w:rsidRDefault="000C7FF4" w:rsidP="00672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«Читательская грамотность»</w:t>
            </w:r>
          </w:p>
        </w:tc>
      </w:tr>
      <w:tr w:rsidR="000C7FF4" w:rsidRPr="005348E3" w:rsidTr="0067283D">
        <w:tc>
          <w:tcPr>
            <w:tcW w:w="675" w:type="dxa"/>
          </w:tcPr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8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</w:tcPr>
          <w:p w:rsidR="000C7FF4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Капитановская </w:t>
            </w:r>
          </w:p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2957" w:type="dxa"/>
          </w:tcPr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09.11.22.</w:t>
            </w:r>
          </w:p>
        </w:tc>
        <w:tc>
          <w:tcPr>
            <w:tcW w:w="2339" w:type="dxa"/>
          </w:tcPr>
          <w:p w:rsidR="000C7FF4" w:rsidRPr="0067283D" w:rsidRDefault="000C7FF4" w:rsidP="00534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9-А</w:t>
            </w:r>
          </w:p>
        </w:tc>
        <w:tc>
          <w:tcPr>
            <w:tcW w:w="5021" w:type="dxa"/>
          </w:tcPr>
          <w:p w:rsidR="000C7FF4" w:rsidRPr="0067283D" w:rsidRDefault="000C7FF4" w:rsidP="00672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зависть?»</w:t>
            </w:r>
          </w:p>
        </w:tc>
      </w:tr>
    </w:tbl>
    <w:p w:rsidR="000C7FF4" w:rsidRDefault="000C7FF4" w:rsidP="00BA71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0C7FF4" w:rsidRDefault="000C7FF4" w:rsidP="00BA71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0C7FF4" w:rsidRPr="00BA7186" w:rsidRDefault="000C7FF4" w:rsidP="00BA71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Руководитель ШМО                                                 А. Г. Демидова</w:t>
      </w:r>
    </w:p>
    <w:sectPr w:rsidR="000C7FF4" w:rsidRPr="00BA7186" w:rsidSect="00BA718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268"/>
    <w:rsid w:val="000C7FF4"/>
    <w:rsid w:val="001C3F80"/>
    <w:rsid w:val="00261540"/>
    <w:rsid w:val="00350ED8"/>
    <w:rsid w:val="005348E3"/>
    <w:rsid w:val="00667069"/>
    <w:rsid w:val="0067283D"/>
    <w:rsid w:val="006844A1"/>
    <w:rsid w:val="00882B9D"/>
    <w:rsid w:val="00931268"/>
    <w:rsid w:val="00BA7186"/>
    <w:rsid w:val="00C4469F"/>
    <w:rsid w:val="00C616B6"/>
    <w:rsid w:val="00C763F6"/>
    <w:rsid w:val="00D505CA"/>
    <w:rsid w:val="00F1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12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ya_sak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136</Words>
  <Characters>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User</dc:creator>
  <cp:keywords/>
  <dc:description/>
  <cp:lastModifiedBy>user</cp:lastModifiedBy>
  <cp:revision>2</cp:revision>
  <dcterms:created xsi:type="dcterms:W3CDTF">2022-12-26T16:16:00Z</dcterms:created>
  <dcterms:modified xsi:type="dcterms:W3CDTF">2022-12-26T16:16:00Z</dcterms:modified>
</cp:coreProperties>
</file>